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E9" w:rsidRDefault="005F72E9"/>
    <w:p w:rsidR="005F72E9" w:rsidRDefault="005F72E9"/>
    <w:p w:rsidR="005F72E9" w:rsidRPr="00B91B5D" w:rsidRDefault="005F72E9" w:rsidP="00B91B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WNIOSKODAWCY</w:t>
      </w:r>
    </w:p>
    <w:p w:rsidR="005F72E9" w:rsidRDefault="005F72E9" w:rsidP="00B91B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/>
          <w:sz w:val="24"/>
          <w:szCs w:val="24"/>
        </w:rPr>
        <w:br/>
        <w:t>w przepisach art. 13 lub art. 14 RODO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5F72E9" w:rsidRDefault="005F72E9" w:rsidP="00B91B5D">
      <w:pPr>
        <w:jc w:val="center"/>
        <w:rPr>
          <w:rFonts w:ascii="Times New Roman" w:hAnsi="Times New Roman"/>
          <w:sz w:val="24"/>
          <w:szCs w:val="24"/>
        </w:rPr>
      </w:pPr>
    </w:p>
    <w:p w:rsidR="005F72E9" w:rsidRDefault="005F72E9" w:rsidP="00B91B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Oświadczam, że wypełniłem obowiązki informacyjne przewidziane w przepisach </w:t>
      </w:r>
      <w:r>
        <w:rPr>
          <w:rFonts w:ascii="Times New Roman" w:hAnsi="Times New Roman"/>
          <w:sz w:val="24"/>
          <w:szCs w:val="24"/>
        </w:rPr>
        <w:br/>
        <w:t xml:space="preserve">art. 13 lub art. 14 RODO wobec osób fizycznych, od których dane osobowe bezpośrednio </w:t>
      </w:r>
      <w:r>
        <w:rPr>
          <w:rFonts w:ascii="Times New Roman" w:hAnsi="Times New Roman"/>
          <w:sz w:val="24"/>
          <w:szCs w:val="24"/>
        </w:rPr>
        <w:br/>
        <w:t xml:space="preserve">lub pośrednio pozyskałem w celu ubiegania się o udzielenie zgody na prowadzenie kursów </w:t>
      </w:r>
      <w:r>
        <w:rPr>
          <w:rFonts w:ascii="Times New Roman" w:hAnsi="Times New Roman"/>
          <w:sz w:val="24"/>
          <w:szCs w:val="24"/>
        </w:rPr>
        <w:br/>
        <w:t xml:space="preserve">na kierownika oraz kursów na wychowawcę wypoczynku. </w:t>
      </w:r>
    </w:p>
    <w:p w:rsidR="005F72E9" w:rsidRDefault="005F72E9" w:rsidP="00B91B5D">
      <w:pPr>
        <w:jc w:val="both"/>
        <w:rPr>
          <w:rFonts w:ascii="Times New Roman" w:hAnsi="Times New Roman"/>
          <w:sz w:val="24"/>
          <w:szCs w:val="24"/>
        </w:rPr>
      </w:pPr>
    </w:p>
    <w:p w:rsidR="005F72E9" w:rsidRDefault="005F72E9" w:rsidP="00B91B5D">
      <w:pPr>
        <w:jc w:val="both"/>
        <w:rPr>
          <w:rFonts w:ascii="Times New Roman" w:hAnsi="Times New Roman"/>
          <w:sz w:val="24"/>
          <w:szCs w:val="24"/>
        </w:rPr>
      </w:pPr>
    </w:p>
    <w:p w:rsidR="005F72E9" w:rsidRDefault="005F72E9" w:rsidP="00B91B5D">
      <w:pPr>
        <w:jc w:val="both"/>
        <w:rPr>
          <w:rFonts w:ascii="Times New Roman" w:hAnsi="Times New Roman"/>
          <w:sz w:val="24"/>
          <w:szCs w:val="24"/>
        </w:rPr>
      </w:pPr>
    </w:p>
    <w:p w:rsidR="005F72E9" w:rsidRDefault="005F72E9" w:rsidP="009570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</w:t>
      </w: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 xml:space="preserve">             (data)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(podpis wnioskodawcy)</w:t>
      </w: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F72E9" w:rsidRPr="006E1739" w:rsidRDefault="005F72E9" w:rsidP="00085D73">
      <w:pPr>
        <w:spacing w:after="0"/>
        <w:jc w:val="center"/>
        <w:rPr>
          <w:rFonts w:ascii="Times New Roman" w:hAnsi="Times New Roman"/>
          <w:u w:val="single"/>
        </w:rPr>
      </w:pPr>
      <w:r w:rsidRPr="006E1739">
        <w:rPr>
          <w:rFonts w:ascii="Times New Roman" w:hAnsi="Times New Roman"/>
          <w:u w:val="single"/>
        </w:rPr>
        <w:t>OBOWIĄZEK INFORMACYJNY</w:t>
      </w:r>
    </w:p>
    <w:p w:rsidR="005F72E9" w:rsidRPr="006E1739" w:rsidRDefault="005F72E9" w:rsidP="00085D73">
      <w:pPr>
        <w:spacing w:after="0"/>
        <w:jc w:val="center"/>
        <w:rPr>
          <w:rFonts w:ascii="Times New Roman" w:hAnsi="Times New Roman"/>
          <w:u w:val="single"/>
        </w:rPr>
      </w:pPr>
      <w:r w:rsidRPr="006E1739">
        <w:rPr>
          <w:rFonts w:ascii="Times New Roman" w:hAnsi="Times New Roman"/>
          <w:u w:val="single"/>
        </w:rPr>
        <w:t>Wydawanie zgody na organizację kurs</w:t>
      </w:r>
      <w:r>
        <w:rPr>
          <w:rFonts w:ascii="Times New Roman" w:hAnsi="Times New Roman"/>
          <w:u w:val="single"/>
        </w:rPr>
        <w:t>u</w:t>
      </w:r>
      <w:r w:rsidRPr="006E1739">
        <w:rPr>
          <w:rFonts w:ascii="Times New Roman" w:hAnsi="Times New Roman"/>
          <w:u w:val="single"/>
        </w:rPr>
        <w:t xml:space="preserve"> na kierownika wypoczynku i kursu na wychowawcę wypoczynku osobom prawnym, osobom fizycznym oraz instytucjom rynku pracy prowadzącym</w:t>
      </w:r>
      <w:r>
        <w:rPr>
          <w:rFonts w:ascii="Times New Roman" w:hAnsi="Times New Roman"/>
          <w:u w:val="single"/>
        </w:rPr>
        <w:t xml:space="preserve"> działalność edukacyjno – s</w:t>
      </w:r>
      <w:r w:rsidRPr="006E1739">
        <w:rPr>
          <w:rFonts w:ascii="Times New Roman" w:hAnsi="Times New Roman"/>
          <w:u w:val="single"/>
        </w:rPr>
        <w:t>zkoleniową oraz nadzór nad ich prowadzeniem</w:t>
      </w:r>
    </w:p>
    <w:p w:rsidR="005F72E9" w:rsidRPr="006E1739" w:rsidRDefault="005F72E9" w:rsidP="00085D73">
      <w:pPr>
        <w:spacing w:after="0"/>
        <w:jc w:val="center"/>
        <w:rPr>
          <w:rFonts w:ascii="Times New Roman" w:hAnsi="Times New Roman"/>
          <w:u w:val="single"/>
        </w:rPr>
      </w:pPr>
    </w:p>
    <w:p w:rsidR="005F72E9" w:rsidRPr="006E1739" w:rsidRDefault="005F72E9" w:rsidP="00085D73">
      <w:p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1), dalej </w:t>
      </w:r>
      <w:r w:rsidRPr="00624B3E">
        <w:rPr>
          <w:rFonts w:ascii="Times New Roman" w:hAnsi="Times New Roman"/>
          <w:i/>
        </w:rPr>
        <w:t>„RODO”</w:t>
      </w:r>
      <w:r w:rsidRPr="006E1739">
        <w:rPr>
          <w:rFonts w:ascii="Times New Roman" w:hAnsi="Times New Roman"/>
        </w:rPr>
        <w:t xml:space="preserve"> informuję, iż:</w:t>
      </w:r>
    </w:p>
    <w:p w:rsidR="005F72E9" w:rsidRPr="006E1739" w:rsidRDefault="005F72E9" w:rsidP="00085D7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 xml:space="preserve">administratorem Pani/Pana danych osobowych jest: </w:t>
      </w:r>
      <w:r w:rsidRPr="006E1739">
        <w:rPr>
          <w:rFonts w:ascii="Times New Roman" w:hAnsi="Times New Roman"/>
          <w:b/>
        </w:rPr>
        <w:t xml:space="preserve">Kuratorium Oświaty w Łodzi, </w:t>
      </w:r>
      <w:r w:rsidRPr="006E1739">
        <w:rPr>
          <w:rFonts w:ascii="Times New Roman" w:hAnsi="Times New Roman"/>
          <w:b/>
        </w:rPr>
        <w:br/>
        <w:t>90-446 Łódź, al. Kościuszki 120A, tel. (42) 636-34-71, e-mail: kolodz@kuratorium.lodz.pl</w:t>
      </w:r>
      <w:r w:rsidRPr="006E1739">
        <w:rPr>
          <w:rFonts w:ascii="Times New Roman" w:hAnsi="Times New Roman"/>
        </w:rPr>
        <w:t>;</w:t>
      </w:r>
    </w:p>
    <w:p w:rsidR="005F72E9" w:rsidRPr="006E1739" w:rsidRDefault="005F72E9" w:rsidP="00085D7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 xml:space="preserve">inspektorem ochrony danych w Kuratorium Oświaty w Łodzi jest </w:t>
      </w:r>
      <w:r w:rsidRPr="006E1739">
        <w:rPr>
          <w:rFonts w:ascii="Times New Roman" w:hAnsi="Times New Roman"/>
          <w:b/>
        </w:rPr>
        <w:t xml:space="preserve">Pan Kamil Najdzionek, </w:t>
      </w:r>
      <w:r>
        <w:rPr>
          <w:rFonts w:ascii="Times New Roman" w:hAnsi="Times New Roman"/>
          <w:b/>
        </w:rPr>
        <w:br/>
      </w:r>
      <w:r w:rsidRPr="006E1739">
        <w:rPr>
          <w:rFonts w:ascii="Times New Roman" w:hAnsi="Times New Roman"/>
          <w:b/>
        </w:rPr>
        <w:t>tel. (42) 636-26-76, e-mail: knajdzionek@kuratorium.lodz.pl</w:t>
      </w:r>
      <w:r w:rsidRPr="006E1739">
        <w:rPr>
          <w:rFonts w:ascii="Times New Roman" w:hAnsi="Times New Roman"/>
        </w:rPr>
        <w:t>;</w:t>
      </w:r>
    </w:p>
    <w:p w:rsidR="005F72E9" w:rsidRPr="006E1739" w:rsidRDefault="005F72E9" w:rsidP="00085D7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 xml:space="preserve">Pani/Pana dane osobowe przetwarzane będą w celu </w:t>
      </w:r>
      <w:r w:rsidRPr="006E1739">
        <w:rPr>
          <w:rFonts w:ascii="Times New Roman" w:hAnsi="Times New Roman"/>
          <w:b/>
        </w:rPr>
        <w:t xml:space="preserve">wydawania zgody podmiotom ubiegającym się o możliwość organizacji kursów na kierowników wypoczynku </w:t>
      </w:r>
      <w:r>
        <w:rPr>
          <w:rFonts w:ascii="Times New Roman" w:hAnsi="Times New Roman"/>
          <w:b/>
        </w:rPr>
        <w:br/>
      </w:r>
      <w:r w:rsidRPr="006E1739">
        <w:rPr>
          <w:rFonts w:ascii="Times New Roman" w:hAnsi="Times New Roman"/>
          <w:b/>
        </w:rPr>
        <w:t xml:space="preserve">oraz kursów na wychowawców wypoczynku </w:t>
      </w:r>
      <w:r w:rsidRPr="006E1739">
        <w:rPr>
          <w:rFonts w:ascii="Times New Roman" w:hAnsi="Times New Roman"/>
        </w:rPr>
        <w:t>na podstawie przepisu</w:t>
      </w:r>
      <w:r w:rsidRPr="006E1739">
        <w:rPr>
          <w:rFonts w:ascii="Times New Roman" w:hAnsi="Times New Roman"/>
          <w:i/>
        </w:rPr>
        <w:t xml:space="preserve"> </w:t>
      </w:r>
      <w:r w:rsidRPr="006E1739">
        <w:rPr>
          <w:rFonts w:ascii="Times New Roman" w:hAnsi="Times New Roman"/>
        </w:rPr>
        <w:t xml:space="preserve">art. 6 ust 1 lit. c </w:t>
      </w:r>
      <w:r>
        <w:rPr>
          <w:rFonts w:ascii="Times New Roman" w:hAnsi="Times New Roman"/>
        </w:rPr>
        <w:t>RODO</w:t>
      </w:r>
      <w:r w:rsidRPr="006E1739">
        <w:rPr>
          <w:rFonts w:ascii="Times New Roman" w:hAnsi="Times New Roman"/>
        </w:rPr>
        <w:t>;</w:t>
      </w:r>
    </w:p>
    <w:p w:rsidR="005F72E9" w:rsidRPr="006E1739" w:rsidRDefault="005F72E9" w:rsidP="00085D7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 xml:space="preserve">Pani/Pana dane osobowe nie będą przekazywane innym podmiotom; </w:t>
      </w:r>
    </w:p>
    <w:p w:rsidR="005F72E9" w:rsidRPr="006E1739" w:rsidRDefault="005F72E9" w:rsidP="00085D7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>Pani/Pana dane osobowe nie będą przekazywane do państwa trzeciego/organizacji międzynarodowej;</w:t>
      </w:r>
    </w:p>
    <w:p w:rsidR="005F72E9" w:rsidRPr="006E1739" w:rsidRDefault="005F72E9" w:rsidP="00085D7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>w odniesieniu do Pani/Pana danych osobowych decyzje nie będą podejmowane w sposób zautomatyzowany, stosownie do art. 22 RODO;</w:t>
      </w:r>
    </w:p>
    <w:p w:rsidR="005F72E9" w:rsidRPr="006E1739" w:rsidRDefault="005F72E9" w:rsidP="00085D7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 xml:space="preserve">Pani/Pana dane osobowe zawarte w treści wniosku będą przechowywane przez okres 5 lat, </w:t>
      </w:r>
      <w:r>
        <w:rPr>
          <w:rFonts w:ascii="Times New Roman" w:hAnsi="Times New Roman"/>
        </w:rPr>
        <w:br/>
      </w:r>
      <w:r w:rsidRPr="006E1739">
        <w:rPr>
          <w:rFonts w:ascii="Times New Roman" w:hAnsi="Times New Roman"/>
        </w:rPr>
        <w:t xml:space="preserve">z możliwością przedłużenia po ekspertyzie Archiwum Państwowego, gdyż zostały zaliczone </w:t>
      </w:r>
      <w:r>
        <w:rPr>
          <w:rFonts w:ascii="Times New Roman" w:hAnsi="Times New Roman"/>
        </w:rPr>
        <w:br/>
      </w:r>
      <w:r w:rsidRPr="006E1739">
        <w:rPr>
          <w:rFonts w:ascii="Times New Roman" w:hAnsi="Times New Roman"/>
        </w:rPr>
        <w:t>do kategorii archiwalna BE 5;</w:t>
      </w:r>
    </w:p>
    <w:p w:rsidR="005F72E9" w:rsidRPr="006E1739" w:rsidRDefault="005F72E9" w:rsidP="00085D7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 xml:space="preserve">posiada Pani/Pan prawo dostępu do treści swoich danych oraz prawo ich sprostowania, prawo żądania od administratora ograniczenia ich przetwarzania, prawo do wniesienia skargi </w:t>
      </w:r>
      <w:r>
        <w:rPr>
          <w:rFonts w:ascii="Times New Roman" w:hAnsi="Times New Roman"/>
        </w:rPr>
        <w:br/>
      </w:r>
      <w:r w:rsidRPr="006E1739">
        <w:rPr>
          <w:rFonts w:ascii="Times New Roman" w:hAnsi="Times New Roman"/>
        </w:rPr>
        <w:t>do Prezesa Urzędu Ochrony Danych Osobowych, gdy uzna Pani/Pan, że przetwarzanie danych osobowych Pani/Pana dotyczących narusza przepisy RODO;</w:t>
      </w:r>
    </w:p>
    <w:p w:rsidR="005F72E9" w:rsidRPr="006E1739" w:rsidRDefault="005F72E9" w:rsidP="00085D7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 xml:space="preserve">nie przysługuje Pani/Panu: w związku z art. 17 ust. 3 lit. b, d lub e RODO prawo </w:t>
      </w:r>
      <w:r w:rsidRPr="006E1739">
        <w:rPr>
          <w:rFonts w:ascii="Times New Roman" w:hAnsi="Times New Roman"/>
        </w:rPr>
        <w:br/>
        <w:t>do usunięcia danych osobowych, prawo do przenoszenia danych</w:t>
      </w:r>
      <w:r>
        <w:rPr>
          <w:rFonts w:ascii="Times New Roman" w:hAnsi="Times New Roman"/>
        </w:rPr>
        <w:t xml:space="preserve"> osobowych, o którym mowa </w:t>
      </w:r>
      <w:r w:rsidRPr="006E1739">
        <w:rPr>
          <w:rFonts w:ascii="Times New Roman" w:hAnsi="Times New Roman"/>
        </w:rPr>
        <w:t>w art. 20 RODO, na podstawie art. 21 RODO prawo sprzeciwu, wobec przetwarzania danych osobowych, gdyż podstawą prawną przetwarzania Pani/Pana danych osobowych jest przepis art. 6 ust. 1 lit. c RODO;</w:t>
      </w:r>
    </w:p>
    <w:p w:rsidR="005F72E9" w:rsidRDefault="005F72E9" w:rsidP="00085D73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>podanie przez Pana/Panią danych osobowych jest warunkiem wyrażenia przez Łódzkiego Kuratora Oświaty zgody na organizację kurs</w:t>
      </w:r>
      <w:r>
        <w:rPr>
          <w:rFonts w:ascii="Times New Roman" w:hAnsi="Times New Roman"/>
        </w:rPr>
        <w:t>u</w:t>
      </w:r>
      <w:r w:rsidRPr="006E1739">
        <w:rPr>
          <w:rFonts w:ascii="Times New Roman" w:hAnsi="Times New Roman"/>
        </w:rPr>
        <w:t xml:space="preserve"> na kierownika wypoczynku i kursu </w:t>
      </w:r>
      <w:r>
        <w:rPr>
          <w:rFonts w:ascii="Times New Roman" w:hAnsi="Times New Roman"/>
        </w:rPr>
        <w:br/>
      </w:r>
      <w:r w:rsidRPr="006E1739">
        <w:rPr>
          <w:rFonts w:ascii="Times New Roman" w:hAnsi="Times New Roman"/>
        </w:rPr>
        <w:t>na wychowawcę wypoczyn</w:t>
      </w:r>
      <w:r>
        <w:rPr>
          <w:rFonts w:ascii="Times New Roman" w:hAnsi="Times New Roman"/>
        </w:rPr>
        <w:t xml:space="preserve">ku. Nieprzekazanie przedmiotowych danych osobowych </w:t>
      </w:r>
      <w:r w:rsidRPr="006E1739">
        <w:rPr>
          <w:rFonts w:ascii="Times New Roman" w:hAnsi="Times New Roman"/>
        </w:rPr>
        <w:t>będzie</w:t>
      </w:r>
      <w:r>
        <w:rPr>
          <w:rFonts w:ascii="Times New Roman" w:hAnsi="Times New Roman"/>
        </w:rPr>
        <w:t xml:space="preserve"> skutkowało niemożliwością</w:t>
      </w:r>
      <w:r w:rsidRPr="006E1739">
        <w:rPr>
          <w:rFonts w:ascii="Times New Roman" w:hAnsi="Times New Roman"/>
        </w:rPr>
        <w:t xml:space="preserve"> realizacji Pani/Pana wniosku.</w:t>
      </w:r>
    </w:p>
    <w:p w:rsidR="005F72E9" w:rsidRPr="006E1739" w:rsidRDefault="005F72E9" w:rsidP="00085D73">
      <w:pPr>
        <w:pStyle w:val="ListParagraph"/>
        <w:spacing w:after="120"/>
        <w:jc w:val="both"/>
        <w:rPr>
          <w:rFonts w:ascii="Times New Roman" w:hAnsi="Times New Roman"/>
        </w:rPr>
      </w:pPr>
    </w:p>
    <w:p w:rsidR="005F72E9" w:rsidRPr="006E1739" w:rsidRDefault="005F72E9" w:rsidP="00085D73">
      <w:pPr>
        <w:spacing w:after="80"/>
        <w:ind w:left="4248" w:firstLine="708"/>
        <w:jc w:val="both"/>
        <w:rPr>
          <w:rFonts w:ascii="Times New Roman" w:hAnsi="Times New Roman"/>
          <w:b/>
        </w:rPr>
      </w:pPr>
      <w:r w:rsidRPr="006E1739">
        <w:rPr>
          <w:rFonts w:ascii="Times New Roman" w:hAnsi="Times New Roman"/>
          <w:b/>
        </w:rPr>
        <w:t>Administrator Danych Osobowych</w:t>
      </w:r>
      <w:r w:rsidRPr="006E1739">
        <w:rPr>
          <w:rFonts w:ascii="Times New Roman" w:hAnsi="Times New Roman"/>
          <w:b/>
        </w:rPr>
        <w:tab/>
      </w:r>
    </w:p>
    <w:p w:rsidR="005F72E9" w:rsidRPr="006E1739" w:rsidRDefault="005F72E9" w:rsidP="00085D73">
      <w:pPr>
        <w:spacing w:after="80"/>
        <w:ind w:left="4956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 xml:space="preserve">          Łódzki Kurator Oświaty</w:t>
      </w:r>
    </w:p>
    <w:p w:rsidR="005F72E9" w:rsidRPr="006E1739" w:rsidRDefault="005F72E9" w:rsidP="00085D73">
      <w:pPr>
        <w:spacing w:after="80"/>
        <w:ind w:left="4956"/>
        <w:jc w:val="both"/>
        <w:rPr>
          <w:rFonts w:ascii="Times New Roman" w:hAnsi="Times New Roman"/>
        </w:rPr>
      </w:pPr>
      <w:r w:rsidRPr="006E1739">
        <w:rPr>
          <w:rFonts w:ascii="Times New Roman" w:hAnsi="Times New Roman"/>
        </w:rPr>
        <w:t xml:space="preserve">        dr Grzegorz Wierzchowski</w:t>
      </w:r>
    </w:p>
    <w:p w:rsidR="005F72E9" w:rsidRPr="00957079" w:rsidRDefault="005F72E9" w:rsidP="00957079">
      <w:pPr>
        <w:spacing w:after="0"/>
        <w:ind w:left="708"/>
        <w:jc w:val="both"/>
        <w:rPr>
          <w:rFonts w:ascii="Times New Roman" w:hAnsi="Times New Roman"/>
          <w:sz w:val="24"/>
          <w:szCs w:val="24"/>
          <w:vertAlign w:val="superscript"/>
        </w:rPr>
      </w:pPr>
    </w:p>
    <w:sectPr w:rsidR="005F72E9" w:rsidRPr="00957079" w:rsidSect="004621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E9" w:rsidRDefault="005F72E9" w:rsidP="00B91B5D">
      <w:pPr>
        <w:spacing w:after="0" w:line="240" w:lineRule="auto"/>
      </w:pPr>
      <w:r>
        <w:separator/>
      </w:r>
    </w:p>
  </w:endnote>
  <w:endnote w:type="continuationSeparator" w:id="0">
    <w:p w:rsidR="005F72E9" w:rsidRDefault="005F72E9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E9" w:rsidRDefault="005F72E9" w:rsidP="00B91B5D">
      <w:pPr>
        <w:spacing w:after="0" w:line="240" w:lineRule="auto"/>
      </w:pPr>
      <w:r>
        <w:separator/>
      </w:r>
    </w:p>
  </w:footnote>
  <w:footnote w:type="continuationSeparator" w:id="0">
    <w:p w:rsidR="005F72E9" w:rsidRDefault="005F72E9" w:rsidP="00B91B5D">
      <w:pPr>
        <w:spacing w:after="0" w:line="240" w:lineRule="auto"/>
      </w:pPr>
      <w:r>
        <w:continuationSeparator/>
      </w:r>
    </w:p>
  </w:footnote>
  <w:footnote w:id="1">
    <w:p w:rsidR="005F72E9" w:rsidRPr="00462178" w:rsidRDefault="005F72E9" w:rsidP="00462178">
      <w:pPr>
        <w:pStyle w:val="FootnoteText"/>
        <w:jc w:val="both"/>
        <w:rPr>
          <w:rFonts w:ascii="Times New Roman" w:hAnsi="Times New Roman"/>
        </w:rPr>
      </w:pPr>
      <w:r w:rsidRPr="00462178">
        <w:rPr>
          <w:rStyle w:val="FootnoteReference"/>
          <w:rFonts w:ascii="Times New Roman" w:hAnsi="Times New Roman"/>
        </w:rPr>
        <w:footnoteRef/>
      </w:r>
      <w:r w:rsidRPr="00462178">
        <w:rPr>
          <w:rFonts w:ascii="Times New Roman" w:hAnsi="Times New Roman"/>
        </w:rPr>
        <w:t xml:space="preserve"> rozporządzenia Parlamentu Europejskiego i Rady (UE) 2016/679 z dnia 27 kwietnia 2016 r. w sprawie ochrony </w:t>
      </w:r>
      <w:r w:rsidRPr="00462178">
        <w:rPr>
          <w:rFonts w:ascii="Times New Roman" w:hAnsi="Times New Roman"/>
        </w:rPr>
        <w:br/>
        <w:t xml:space="preserve">   osób fizycznych w związku z przetwarzaniem danych osobowych i w sprawie swobodnego przepływu takich </w:t>
      </w:r>
      <w:r>
        <w:rPr>
          <w:rFonts w:ascii="Times New Roman" w:hAnsi="Times New Roman"/>
        </w:rPr>
        <w:br/>
        <w:t xml:space="preserve">  </w:t>
      </w:r>
      <w:r w:rsidRPr="00462178">
        <w:rPr>
          <w:rFonts w:ascii="Times New Roman" w:hAnsi="Times New Roman"/>
        </w:rPr>
        <w:t xml:space="preserve">danych oraz uchylenia dyrektywy 95/46/WE (ogólne rozporządzenie o ochronie danych) </w:t>
      </w:r>
    </w:p>
    <w:p w:rsidR="005F72E9" w:rsidRDefault="005F72E9" w:rsidP="00462178">
      <w:pPr>
        <w:pStyle w:val="FootnoteText"/>
        <w:jc w:val="both"/>
      </w:pPr>
      <w:r w:rsidRPr="004621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Pr="00462178">
        <w:rPr>
          <w:rFonts w:ascii="Times New Roman" w:hAnsi="Times New Roman"/>
        </w:rPr>
        <w:t>(Dz. Urz. UE L 119 z 04.05.2016 str. 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0216"/>
    <w:multiLevelType w:val="hybridMultilevel"/>
    <w:tmpl w:val="551EDB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B5D"/>
    <w:rsid w:val="00085D73"/>
    <w:rsid w:val="00092646"/>
    <w:rsid w:val="000B2EC5"/>
    <w:rsid w:val="000C738D"/>
    <w:rsid w:val="00150259"/>
    <w:rsid w:val="001631F0"/>
    <w:rsid w:val="00180570"/>
    <w:rsid w:val="001D490D"/>
    <w:rsid w:val="0024370D"/>
    <w:rsid w:val="00291B16"/>
    <w:rsid w:val="0038733E"/>
    <w:rsid w:val="00462178"/>
    <w:rsid w:val="004D07BB"/>
    <w:rsid w:val="005F72E9"/>
    <w:rsid w:val="00624B3E"/>
    <w:rsid w:val="006742D1"/>
    <w:rsid w:val="006E1739"/>
    <w:rsid w:val="00957079"/>
    <w:rsid w:val="00AB3903"/>
    <w:rsid w:val="00B45D44"/>
    <w:rsid w:val="00B60D63"/>
    <w:rsid w:val="00B91B5D"/>
    <w:rsid w:val="00BC3F57"/>
    <w:rsid w:val="00DB6537"/>
    <w:rsid w:val="00E4659B"/>
    <w:rsid w:val="00EC56A4"/>
    <w:rsid w:val="00F9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8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1B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1B5D"/>
    <w:rPr>
      <w:rFonts w:ascii="Calibri Light" w:hAnsi="Calibri Light" w:cs="Times New Roman"/>
      <w:color w:val="2E74B5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B91B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1B5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91B5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D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7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85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477</Words>
  <Characters>2865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</cp:lastModifiedBy>
  <cp:revision>22</cp:revision>
  <cp:lastPrinted>2019-01-11T07:52:00Z</cp:lastPrinted>
  <dcterms:created xsi:type="dcterms:W3CDTF">2019-01-08T13:13:00Z</dcterms:created>
  <dcterms:modified xsi:type="dcterms:W3CDTF">2019-01-11T08:13:00Z</dcterms:modified>
</cp:coreProperties>
</file>